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8E2F" w14:textId="77777777" w:rsidR="004D4D6E" w:rsidRDefault="004D4D6E" w:rsidP="004D4D6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E4AC0E" w14:textId="77777777" w:rsidR="000D151F" w:rsidRDefault="000D151F" w:rsidP="004D4D6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1AC84C9" w14:textId="77777777" w:rsidR="000D151F" w:rsidRDefault="000D151F" w:rsidP="004D4D6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55CF5D" w14:textId="77777777" w:rsidR="000D151F" w:rsidRDefault="000D151F" w:rsidP="004D4D6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025824" w14:textId="77777777" w:rsidR="000D151F" w:rsidRDefault="000D151F" w:rsidP="004D4D6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A8BB312" w14:textId="77777777" w:rsidR="000D151F" w:rsidRDefault="000D151F" w:rsidP="004D4D6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B6502A" w14:textId="77777777" w:rsidR="000D151F" w:rsidRDefault="000D151F" w:rsidP="004D4D6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499047" w14:textId="77777777" w:rsidR="000D151F" w:rsidRDefault="000D151F" w:rsidP="004D4D6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14F774" w14:textId="77777777" w:rsidR="000D151F" w:rsidRDefault="000D151F" w:rsidP="004D4D6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3E357DA" w14:textId="77777777" w:rsidR="000D151F" w:rsidRDefault="000D151F" w:rsidP="004D4D6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192BC1" w14:textId="77777777" w:rsidR="000D151F" w:rsidRPr="00ED2271" w:rsidRDefault="000D151F" w:rsidP="004D4D6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255B5E" w14:textId="2188EB95" w:rsidR="004D4D6E" w:rsidRPr="00ED2271" w:rsidRDefault="004D4D6E" w:rsidP="004D4D6E">
      <w:pPr>
        <w:pStyle w:val="Heading3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9598934"/>
      <w:r w:rsidRPr="00ED2271">
        <w:rPr>
          <w:rFonts w:ascii="Times New Roman" w:hAnsi="Times New Roman"/>
          <w:sz w:val="24"/>
          <w:szCs w:val="24"/>
        </w:rPr>
        <w:t xml:space="preserve">MONTANA </w:t>
      </w:r>
      <w:r w:rsidR="00A773A1">
        <w:rPr>
          <w:rFonts w:ascii="Times New Roman" w:hAnsi="Times New Roman"/>
          <w:sz w:val="24"/>
          <w:szCs w:val="24"/>
        </w:rPr>
        <w:t>_____</w:t>
      </w:r>
      <w:r w:rsidRPr="00ED2271">
        <w:rPr>
          <w:rFonts w:ascii="Times New Roman" w:hAnsi="Times New Roman"/>
          <w:sz w:val="24"/>
          <w:szCs w:val="24"/>
        </w:rPr>
        <w:t xml:space="preserve"> JUDICIAL DISTRICT COURT</w:t>
      </w:r>
    </w:p>
    <w:p w14:paraId="7ACEE5D1" w14:textId="1779635C" w:rsidR="001E6A65" w:rsidRPr="001E6A65" w:rsidRDefault="00A773A1" w:rsidP="000D151F">
      <w:pPr>
        <w:pStyle w:val="Heading3"/>
        <w:spacing w:after="0" w:line="240" w:lineRule="auto"/>
        <w:contextualSpacing/>
        <w:jc w:val="center"/>
      </w:pPr>
      <w:r>
        <w:rPr>
          <w:rFonts w:ascii="Times New Roman" w:hAnsi="Times New Roman"/>
          <w:sz w:val="24"/>
          <w:szCs w:val="24"/>
        </w:rPr>
        <w:t>_______</w:t>
      </w:r>
      <w:r w:rsidR="004D4D6E" w:rsidRPr="00ED2271">
        <w:rPr>
          <w:rFonts w:ascii="Times New Roman" w:hAnsi="Times New Roman"/>
          <w:sz w:val="24"/>
          <w:szCs w:val="24"/>
        </w:rPr>
        <w:t xml:space="preserve"> COUNTY</w:t>
      </w:r>
      <w:r w:rsidR="000D151F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593"/>
      </w:tblGrid>
      <w:tr w:rsidR="004D4D6E" w:rsidRPr="00ED2271" w14:paraId="06D783BA" w14:textId="77777777" w:rsidTr="009523D5">
        <w:trPr>
          <w:trHeight w:val="2321"/>
        </w:trPr>
        <w:tc>
          <w:tcPr>
            <w:tcW w:w="4677" w:type="dxa"/>
          </w:tcPr>
          <w:bookmarkEnd w:id="0"/>
          <w:p w14:paraId="22CAACA2" w14:textId="4338A8E4" w:rsidR="004D4D6E" w:rsidRPr="00C821B6" w:rsidRDefault="004D4D6E" w:rsidP="00C17F81">
            <w:pPr>
              <w:pStyle w:val="Heading2"/>
              <w:spacing w:before="120" w:line="240" w:lineRule="auto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D227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I</w:t>
            </w:r>
            <w:r w:rsidRPr="00C821B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N RE THE </w:t>
            </w:r>
            <w:r w:rsidR="001F4A33" w:rsidRPr="00C821B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PARENTING</w:t>
            </w:r>
            <w:r w:rsidRPr="00C821B6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OF:</w:t>
            </w:r>
          </w:p>
          <w:p w14:paraId="683D0997" w14:textId="6060D20C" w:rsidR="00A773A1" w:rsidRDefault="00A773A1" w:rsidP="00C82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[initials]</w:t>
            </w:r>
            <w:r w:rsidR="0056305C">
              <w:rPr>
                <w:rFonts w:ascii="Times New Roman" w:hAnsi="Times New Roman"/>
                <w:sz w:val="24"/>
                <w:szCs w:val="24"/>
              </w:rPr>
              <w:t>.</w:t>
            </w:r>
            <w:r w:rsidR="00C821B6">
              <w:rPr>
                <w:rFonts w:ascii="Times New Roman" w:hAnsi="Times New Roman"/>
                <w:sz w:val="24"/>
                <w:szCs w:val="24"/>
              </w:rPr>
              <w:t>, a minor child.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AC878D" w14:textId="746FA4EC" w:rsidR="00A773A1" w:rsidRDefault="00A773A1" w:rsidP="00C821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000329" w14:textId="583EB3FB" w:rsidR="00FE42E6" w:rsidRPr="00C821B6" w:rsidRDefault="00D5027E" w:rsidP="00C82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OR: </w:t>
            </w:r>
            <w:r w:rsidR="00FE42E6">
              <w:rPr>
                <w:rFonts w:ascii="Times New Roman" w:hAnsi="Times New Roman"/>
                <w:sz w:val="24"/>
                <w:szCs w:val="24"/>
              </w:rPr>
              <w:t>IN RE THE MARRIAGE OF:</w:t>
            </w:r>
          </w:p>
          <w:p w14:paraId="544D8CCE" w14:textId="1FC5AFB1" w:rsidR="004D4D6E" w:rsidRPr="00ED2271" w:rsidRDefault="00A773A1" w:rsidP="00C17F81">
            <w:pPr>
              <w:pStyle w:val="Heading2"/>
              <w:spacing w:before="12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[NAME]</w:t>
            </w:r>
            <w:r w:rsidR="008E31A5"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</w:p>
          <w:p w14:paraId="3E1F9F64" w14:textId="6ECB65D5" w:rsidR="004D4D6E" w:rsidRPr="00ED2271" w:rsidRDefault="004D4D6E" w:rsidP="00C17F81">
            <w:pPr>
              <w:pStyle w:val="Heading2"/>
              <w:spacing w:before="120" w:line="240" w:lineRule="auto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D227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                         Petitioner, </w:t>
            </w:r>
          </w:p>
          <w:p w14:paraId="5E329006" w14:textId="77777777" w:rsidR="004D4D6E" w:rsidRPr="00ED2271" w:rsidRDefault="004D4D6E" w:rsidP="00C17F81">
            <w:pPr>
              <w:pStyle w:val="Heading2"/>
              <w:spacing w:before="120" w:line="240" w:lineRule="auto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D227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And</w:t>
            </w:r>
          </w:p>
          <w:p w14:paraId="66665C00" w14:textId="6858CDCA" w:rsidR="003969B8" w:rsidRPr="00ED2271" w:rsidRDefault="00A773A1" w:rsidP="003969B8">
            <w:pPr>
              <w:pStyle w:val="Heading2"/>
              <w:spacing w:before="12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[NAME]</w:t>
            </w:r>
            <w:r w:rsidR="003969B8"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</w:p>
          <w:p w14:paraId="64E698B3" w14:textId="3E02AA87" w:rsidR="004D4D6E" w:rsidRPr="003969B8" w:rsidRDefault="003969B8" w:rsidP="003969B8">
            <w:pPr>
              <w:pStyle w:val="Heading2"/>
              <w:spacing w:before="120" w:line="240" w:lineRule="auto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D2271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                         </w:t>
            </w:r>
            <w:r w:rsidR="0056305C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Respondent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.</w:t>
            </w:r>
          </w:p>
          <w:p w14:paraId="7D7D04C8" w14:textId="77777777" w:rsidR="004D4D6E" w:rsidRPr="00ED2271" w:rsidRDefault="004D4D6E" w:rsidP="00C17F81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93" w:type="dxa"/>
          </w:tcPr>
          <w:p w14:paraId="402D733A" w14:textId="24D58073" w:rsidR="004D4D6E" w:rsidRPr="00ED2271" w:rsidRDefault="004D4D6E" w:rsidP="00A773A1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7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2271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Cause No.:  </w:t>
            </w:r>
            <w:r w:rsidR="00A773A1"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</w:p>
          <w:p w14:paraId="64629A50" w14:textId="39A2BB89" w:rsidR="004D4D6E" w:rsidRPr="00BA4023" w:rsidRDefault="004D4D6E" w:rsidP="00A773A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D227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Honorable </w:t>
            </w:r>
            <w:r w:rsidR="00A773A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[Name]</w:t>
            </w:r>
          </w:p>
          <w:p w14:paraId="35C6DD22" w14:textId="77777777" w:rsidR="004D4D6E" w:rsidRPr="00ED2271" w:rsidRDefault="004D4D6E" w:rsidP="00A773A1">
            <w:pPr>
              <w:pStyle w:val="SingleSpacing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1E34AC" w14:textId="2FA1906B" w:rsidR="004D4D6E" w:rsidRPr="00ED2271" w:rsidRDefault="00A773A1" w:rsidP="00A773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</w:t>
            </w:r>
            <w:r w:rsidR="00200936">
              <w:rPr>
                <w:rFonts w:ascii="Times New Roman" w:hAnsi="Times New Roman"/>
                <w:sz w:val="24"/>
                <w:szCs w:val="24"/>
              </w:rPr>
              <w:t xml:space="preserve"> AGREEMENT</w:t>
            </w:r>
          </w:p>
        </w:tc>
      </w:tr>
    </w:tbl>
    <w:p w14:paraId="6CE4FECA" w14:textId="081449A8" w:rsidR="000F3948" w:rsidRPr="00996998" w:rsidRDefault="000F3948" w:rsidP="0050225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en-CA"/>
        </w:rPr>
      </w:pPr>
      <w:bookmarkStart w:id="1" w:name="_Hlk121320474"/>
    </w:p>
    <w:p w14:paraId="4EADE0D6" w14:textId="4A87721B" w:rsidR="00382EF5" w:rsidRPr="00382EF5" w:rsidRDefault="00382EF5" w:rsidP="00382EF5">
      <w:pPr>
        <w:spacing w:line="480" w:lineRule="auto"/>
        <w:rPr>
          <w:rFonts w:ascii="Times New Roman" w:hAnsi="Times New Roman"/>
          <w:sz w:val="24"/>
          <w:szCs w:val="24"/>
        </w:rPr>
      </w:pPr>
      <w:r w:rsidRPr="00382EF5">
        <w:rPr>
          <w:rFonts w:ascii="Times New Roman" w:hAnsi="Times New Roman"/>
          <w:sz w:val="24"/>
          <w:szCs w:val="24"/>
        </w:rPr>
        <w:t xml:space="preserve">The parties, </w:t>
      </w:r>
      <w:r w:rsidR="00A773A1">
        <w:rPr>
          <w:rFonts w:ascii="Times New Roman" w:hAnsi="Times New Roman"/>
          <w:sz w:val="24"/>
          <w:szCs w:val="24"/>
        </w:rPr>
        <w:t>[names],</w:t>
      </w:r>
      <w:r w:rsidRPr="00382EF5">
        <w:rPr>
          <w:rFonts w:ascii="Times New Roman" w:hAnsi="Times New Roman"/>
          <w:sz w:val="24"/>
          <w:szCs w:val="24"/>
        </w:rPr>
        <w:t xml:space="preserve"> met for mediation on </w:t>
      </w:r>
      <w:r w:rsidR="00A773A1">
        <w:rPr>
          <w:rFonts w:ascii="Times New Roman" w:hAnsi="Times New Roman"/>
          <w:sz w:val="24"/>
          <w:szCs w:val="24"/>
        </w:rPr>
        <w:t>[date]</w:t>
      </w:r>
      <w:r w:rsidRPr="00382EF5">
        <w:rPr>
          <w:rFonts w:ascii="Times New Roman" w:hAnsi="Times New Roman"/>
          <w:sz w:val="24"/>
          <w:szCs w:val="24"/>
        </w:rPr>
        <w:t xml:space="preserve">.  </w:t>
      </w:r>
    </w:p>
    <w:p w14:paraId="6C6ECB73" w14:textId="77777777" w:rsidR="00382EF5" w:rsidRPr="00382EF5" w:rsidRDefault="00382EF5" w:rsidP="00382EF5">
      <w:pPr>
        <w:spacing w:line="480" w:lineRule="auto"/>
        <w:rPr>
          <w:rFonts w:ascii="Times New Roman" w:hAnsi="Times New Roman"/>
          <w:sz w:val="24"/>
          <w:szCs w:val="24"/>
        </w:rPr>
      </w:pPr>
      <w:r w:rsidRPr="00382EF5">
        <w:rPr>
          <w:rFonts w:ascii="Times New Roman" w:hAnsi="Times New Roman"/>
          <w:sz w:val="24"/>
          <w:szCs w:val="24"/>
        </w:rPr>
        <w:tab/>
        <w:t>Out of mediation, the parties agreed as follows:</w:t>
      </w:r>
    </w:p>
    <w:p w14:paraId="5ECE18F2" w14:textId="788B921A" w:rsidR="008F2A66" w:rsidRPr="00A773A1" w:rsidRDefault="00382EF5" w:rsidP="00A773A1">
      <w:pPr>
        <w:spacing w:line="480" w:lineRule="auto"/>
        <w:rPr>
          <w:rFonts w:ascii="Times New Roman" w:hAnsi="Times New Roman"/>
          <w:i/>
          <w:iCs/>
          <w:sz w:val="24"/>
          <w:szCs w:val="24"/>
        </w:rPr>
      </w:pPr>
      <w:r w:rsidRPr="00382EF5">
        <w:rPr>
          <w:rFonts w:ascii="Times New Roman" w:hAnsi="Times New Roman"/>
          <w:sz w:val="24"/>
          <w:szCs w:val="24"/>
        </w:rPr>
        <w:tab/>
      </w:r>
      <w:r w:rsidR="00A773A1" w:rsidRPr="00A773A1">
        <w:rPr>
          <w:rFonts w:ascii="Times New Roman" w:hAnsi="Times New Roman"/>
          <w:i/>
          <w:iCs/>
          <w:sz w:val="24"/>
          <w:szCs w:val="24"/>
        </w:rPr>
        <w:t>describe points of agreement in numbered paragraph</w:t>
      </w:r>
      <w:r w:rsidR="00D5027E">
        <w:rPr>
          <w:rFonts w:ascii="Times New Roman" w:hAnsi="Times New Roman"/>
          <w:i/>
          <w:iCs/>
          <w:sz w:val="24"/>
          <w:szCs w:val="24"/>
        </w:rPr>
        <w:t>s</w:t>
      </w:r>
    </w:p>
    <w:p w14:paraId="724BB629" w14:textId="77777777" w:rsidR="00F87F4B" w:rsidRDefault="00F87F4B" w:rsidP="00F87F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D9825F3" w14:textId="77777777" w:rsidR="00F87F4B" w:rsidRDefault="00F87F4B" w:rsidP="00F87F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30F4BA36" w14:textId="0256495C" w:rsidR="00F87F4B" w:rsidRDefault="00A773A1" w:rsidP="00F87F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PARTY 1 NAME</w:t>
      </w:r>
      <w:r w:rsidR="00F87F4B">
        <w:rPr>
          <w:rFonts w:ascii="Times New Roman" w:hAnsi="Times New Roman"/>
          <w:sz w:val="24"/>
          <w:szCs w:val="24"/>
        </w:rPr>
        <w:tab/>
      </w:r>
      <w:r w:rsidR="004A15B7">
        <w:rPr>
          <w:rFonts w:ascii="Times New Roman" w:hAnsi="Times New Roman"/>
          <w:sz w:val="24"/>
          <w:szCs w:val="24"/>
        </w:rPr>
        <w:tab/>
      </w:r>
      <w:r w:rsidR="0007231F">
        <w:rPr>
          <w:rFonts w:ascii="Times New Roman" w:hAnsi="Times New Roman"/>
          <w:sz w:val="24"/>
          <w:szCs w:val="24"/>
        </w:rPr>
        <w:t xml:space="preserve">     Date</w:t>
      </w:r>
      <w:r w:rsidR="004A15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PARTY 2 NAME</w:t>
      </w:r>
      <w:r w:rsidR="0007231F">
        <w:rPr>
          <w:rFonts w:ascii="Times New Roman" w:hAnsi="Times New Roman"/>
          <w:sz w:val="24"/>
          <w:szCs w:val="24"/>
        </w:rPr>
        <w:t xml:space="preserve">                       Date</w:t>
      </w:r>
    </w:p>
    <w:bookmarkEnd w:id="1"/>
    <w:p w14:paraId="2BB08493" w14:textId="77777777" w:rsidR="00F87F4B" w:rsidRPr="00F87F4B" w:rsidRDefault="00F87F4B" w:rsidP="00F87F4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87F4B" w:rsidRPr="00F87F4B" w:rsidSect="00FB6DE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FE78" w14:textId="77777777" w:rsidR="006A3279" w:rsidRDefault="006A3279">
      <w:r>
        <w:separator/>
      </w:r>
    </w:p>
  </w:endnote>
  <w:endnote w:type="continuationSeparator" w:id="0">
    <w:p w14:paraId="4D27485B" w14:textId="77777777" w:rsidR="006A3279" w:rsidRDefault="006A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AA09" w14:textId="77777777" w:rsidR="00BD4B04" w:rsidRDefault="00BD4B04" w:rsidP="00783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82045" w14:textId="77777777" w:rsidR="00BD4B04" w:rsidRDefault="00BD4B04" w:rsidP="00783041">
    <w:pPr>
      <w:pStyle w:val="Footer"/>
      <w:ind w:right="360" w:firstLine="360"/>
    </w:pPr>
    <w:bookmarkStart w:id="2" w:name="Summary"/>
    <w:bookmarkEnd w:id="2"/>
  </w:p>
  <w:p w14:paraId="76BABA6D" w14:textId="77777777" w:rsidR="00850870" w:rsidRDefault="00850870"/>
  <w:p w14:paraId="748ECCBF" w14:textId="77777777" w:rsidR="00850870" w:rsidRDefault="008508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531E" w14:textId="56398C46" w:rsidR="00A83B6D" w:rsidRPr="001E6A65" w:rsidRDefault="00A773A1" w:rsidP="00A83B6D">
    <w:pPr>
      <w:pStyle w:val="Footer"/>
      <w:pBdr>
        <w:top w:val="single" w:sz="4" w:space="1" w:color="D9D9D9"/>
      </w:pBdr>
      <w:rPr>
        <w:rFonts w:ascii="Times New Roman" w:hAnsi="Times New Roman"/>
        <w:b/>
        <w:bCs/>
      </w:rPr>
    </w:pPr>
    <w:r>
      <w:rPr>
        <w:rFonts w:ascii="Times New Roman" w:hAnsi="Times New Roman"/>
      </w:rPr>
      <w:t xml:space="preserve">Partial </w:t>
    </w:r>
    <w:r w:rsidR="0007231F">
      <w:rPr>
        <w:rFonts w:ascii="Times New Roman" w:hAnsi="Times New Roman"/>
      </w:rPr>
      <w:t>Agreement</w:t>
    </w:r>
    <w:r w:rsidR="001E6A65" w:rsidRPr="001E6A65">
      <w:rPr>
        <w:rFonts w:ascii="Times New Roman" w:hAnsi="Times New Roman"/>
      </w:rPr>
      <w:t xml:space="preserve"> - </w:t>
    </w:r>
    <w:r w:rsidR="00A83B6D" w:rsidRPr="001E6A65">
      <w:rPr>
        <w:rFonts w:ascii="Times New Roman" w:hAnsi="Times New Roman"/>
      </w:rPr>
      <w:fldChar w:fldCharType="begin"/>
    </w:r>
    <w:r w:rsidR="00A83B6D" w:rsidRPr="001E6A65">
      <w:rPr>
        <w:rFonts w:ascii="Times New Roman" w:hAnsi="Times New Roman"/>
      </w:rPr>
      <w:instrText xml:space="preserve"> PAGE   \* MERGEFORMAT </w:instrText>
    </w:r>
    <w:r w:rsidR="00A83B6D" w:rsidRPr="001E6A65">
      <w:rPr>
        <w:rFonts w:ascii="Times New Roman" w:hAnsi="Times New Roman"/>
      </w:rPr>
      <w:fldChar w:fldCharType="separate"/>
    </w:r>
    <w:r w:rsidR="00747F53" w:rsidRPr="001E6A65">
      <w:rPr>
        <w:rFonts w:ascii="Times New Roman" w:hAnsi="Times New Roman"/>
        <w:b/>
        <w:bCs/>
        <w:noProof/>
      </w:rPr>
      <w:t>2</w:t>
    </w:r>
    <w:r w:rsidR="00A83B6D" w:rsidRPr="001E6A65">
      <w:rPr>
        <w:rFonts w:ascii="Times New Roman" w:hAnsi="Times New Roman"/>
        <w:b/>
        <w:bCs/>
        <w:noProof/>
      </w:rPr>
      <w:fldChar w:fldCharType="end"/>
    </w:r>
  </w:p>
  <w:p w14:paraId="21F9850F" w14:textId="77777777" w:rsidR="00DD6683" w:rsidRDefault="00DD6683" w:rsidP="00783041">
    <w:pPr>
      <w:pStyle w:val="Footer"/>
      <w:ind w:right="360" w:firstLine="360"/>
    </w:pPr>
  </w:p>
  <w:p w14:paraId="4A92BF81" w14:textId="77777777" w:rsidR="00DD6683" w:rsidRDefault="00DD66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9D8A" w14:textId="77777777" w:rsidR="006A3279" w:rsidRDefault="006A3279">
      <w:r>
        <w:separator/>
      </w:r>
    </w:p>
  </w:footnote>
  <w:footnote w:type="continuationSeparator" w:id="0">
    <w:p w14:paraId="382F571E" w14:textId="77777777" w:rsidR="006A3279" w:rsidRDefault="006A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84FF" w14:textId="3E6F0434" w:rsidR="00DD6683" w:rsidRDefault="002F072E" w:rsidP="00383F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8917B" wp14:editId="2125B3CA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D2463" w14:textId="77777777" w:rsidR="00DD6683" w:rsidRDefault="00DD6683" w:rsidP="00312C88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0A19ABC1" w14:textId="77777777" w:rsidR="00DD6683" w:rsidRDefault="00DD6683" w:rsidP="00312C88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15DED106" w14:textId="77777777" w:rsidR="00DD6683" w:rsidRDefault="00DD6683" w:rsidP="00312C88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200598B7" w14:textId="77777777" w:rsidR="00DD6683" w:rsidRDefault="00DD6683" w:rsidP="00312C88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11C06D8A" w14:textId="77777777" w:rsidR="00DD6683" w:rsidRDefault="00DD6683" w:rsidP="00312C88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1E36FE6F" w14:textId="77777777" w:rsidR="00DD6683" w:rsidRDefault="00DD6683" w:rsidP="00312C88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3ECB9DC0" w14:textId="77777777" w:rsidR="00DD6683" w:rsidRDefault="00DD6683" w:rsidP="00312C88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246F95C9" w14:textId="77777777" w:rsidR="00DD6683" w:rsidRDefault="00DD6683" w:rsidP="00312C88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67D1FAFC" w14:textId="77777777" w:rsidR="00DD6683" w:rsidRDefault="00DD6683" w:rsidP="00312C88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7D9693DF" w14:textId="77777777" w:rsidR="00DD6683" w:rsidRDefault="00DD6683" w:rsidP="00312C88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14B3DBA8" w14:textId="77777777" w:rsidR="00DD6683" w:rsidRDefault="00DD6683" w:rsidP="00312C88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52FE896E" w14:textId="77777777" w:rsidR="00DD6683" w:rsidRDefault="00DD6683" w:rsidP="00312C88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09EB3328" w14:textId="77777777" w:rsidR="00DD6683" w:rsidRDefault="00DD6683" w:rsidP="00312C88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1F16321E" w14:textId="77777777" w:rsidR="00DD6683" w:rsidRDefault="00DD6683" w:rsidP="00312C88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318D5F4C" w14:textId="77777777" w:rsidR="00DD6683" w:rsidRDefault="00DD6683" w:rsidP="00312C88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178DBB82" w14:textId="77777777" w:rsidR="00DD6683" w:rsidRDefault="00DD6683" w:rsidP="00312C88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335F15FC" w14:textId="77777777" w:rsidR="00DD6683" w:rsidRDefault="00DD6683" w:rsidP="00312C88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61DB4162" w14:textId="77777777" w:rsidR="00DD6683" w:rsidRDefault="00DD6683" w:rsidP="00312C88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33682877" w14:textId="77777777" w:rsidR="00DD6683" w:rsidRDefault="00DD6683" w:rsidP="00312C88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3DE52B3B" w14:textId="77777777" w:rsidR="00DD6683" w:rsidRDefault="00DD6683" w:rsidP="00312C88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1BB853A6" w14:textId="77777777" w:rsidR="00DD6683" w:rsidRDefault="00DD6683" w:rsidP="00312C88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096DB949" w14:textId="77777777" w:rsidR="00DD6683" w:rsidRDefault="00DD6683" w:rsidP="00312C88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5169DEEA" w14:textId="77777777" w:rsidR="00DD6683" w:rsidRDefault="00DD6683" w:rsidP="00312C88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65999617" w14:textId="77777777" w:rsidR="00DD6683" w:rsidRDefault="00DD6683" w:rsidP="00312C88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501FDD73" w14:textId="77777777" w:rsidR="00DD6683" w:rsidRDefault="00DD6683" w:rsidP="00312C88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717F7099" w14:textId="77777777" w:rsidR="00DD6683" w:rsidRDefault="00DD6683" w:rsidP="00312C88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410F8608" w14:textId="77777777" w:rsidR="00DD6683" w:rsidRDefault="00DD6683" w:rsidP="00312C88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0B95C2D7" w14:textId="77777777" w:rsidR="00DD6683" w:rsidRDefault="00DD6683" w:rsidP="00312C88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0B607518" w14:textId="77777777" w:rsidR="00DD6683" w:rsidRDefault="00DD6683" w:rsidP="00312C8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8917B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246D2463" w14:textId="77777777" w:rsidR="00DD6683" w:rsidRDefault="00DD6683" w:rsidP="00312C88">
                    <w:pPr>
                      <w:jc w:val="right"/>
                    </w:pPr>
                    <w:r>
                      <w:t>1</w:t>
                    </w:r>
                  </w:p>
                  <w:p w14:paraId="0A19ABC1" w14:textId="77777777" w:rsidR="00DD6683" w:rsidRDefault="00DD6683" w:rsidP="00312C88">
                    <w:pPr>
                      <w:jc w:val="right"/>
                    </w:pPr>
                    <w:r>
                      <w:t>2</w:t>
                    </w:r>
                  </w:p>
                  <w:p w14:paraId="15DED106" w14:textId="77777777" w:rsidR="00DD6683" w:rsidRDefault="00DD6683" w:rsidP="00312C88">
                    <w:pPr>
                      <w:jc w:val="right"/>
                    </w:pPr>
                    <w:r>
                      <w:t>3</w:t>
                    </w:r>
                  </w:p>
                  <w:p w14:paraId="200598B7" w14:textId="77777777" w:rsidR="00DD6683" w:rsidRDefault="00DD6683" w:rsidP="00312C88">
                    <w:pPr>
                      <w:jc w:val="right"/>
                    </w:pPr>
                    <w:r>
                      <w:t>4</w:t>
                    </w:r>
                  </w:p>
                  <w:p w14:paraId="11C06D8A" w14:textId="77777777" w:rsidR="00DD6683" w:rsidRDefault="00DD6683" w:rsidP="00312C88">
                    <w:pPr>
                      <w:jc w:val="right"/>
                    </w:pPr>
                    <w:r>
                      <w:t>5</w:t>
                    </w:r>
                  </w:p>
                  <w:p w14:paraId="1E36FE6F" w14:textId="77777777" w:rsidR="00DD6683" w:rsidRDefault="00DD6683" w:rsidP="00312C88">
                    <w:pPr>
                      <w:jc w:val="right"/>
                    </w:pPr>
                    <w:r>
                      <w:t>6</w:t>
                    </w:r>
                  </w:p>
                  <w:p w14:paraId="3ECB9DC0" w14:textId="77777777" w:rsidR="00DD6683" w:rsidRDefault="00DD6683" w:rsidP="00312C88">
                    <w:pPr>
                      <w:jc w:val="right"/>
                    </w:pPr>
                    <w:r>
                      <w:t>7</w:t>
                    </w:r>
                  </w:p>
                  <w:p w14:paraId="246F95C9" w14:textId="77777777" w:rsidR="00DD6683" w:rsidRDefault="00DD6683" w:rsidP="00312C88">
                    <w:pPr>
                      <w:jc w:val="right"/>
                    </w:pPr>
                    <w:r>
                      <w:t>8</w:t>
                    </w:r>
                  </w:p>
                  <w:p w14:paraId="67D1FAFC" w14:textId="77777777" w:rsidR="00DD6683" w:rsidRDefault="00DD6683" w:rsidP="00312C88">
                    <w:pPr>
                      <w:jc w:val="right"/>
                    </w:pPr>
                    <w:r>
                      <w:t>9</w:t>
                    </w:r>
                  </w:p>
                  <w:p w14:paraId="7D9693DF" w14:textId="77777777" w:rsidR="00DD6683" w:rsidRDefault="00DD6683" w:rsidP="00312C88">
                    <w:pPr>
                      <w:jc w:val="right"/>
                    </w:pPr>
                    <w:r>
                      <w:t>10</w:t>
                    </w:r>
                  </w:p>
                  <w:p w14:paraId="14B3DBA8" w14:textId="77777777" w:rsidR="00DD6683" w:rsidRDefault="00DD6683" w:rsidP="00312C88">
                    <w:pPr>
                      <w:jc w:val="right"/>
                    </w:pPr>
                    <w:r>
                      <w:t>11</w:t>
                    </w:r>
                  </w:p>
                  <w:p w14:paraId="52FE896E" w14:textId="77777777" w:rsidR="00DD6683" w:rsidRDefault="00DD6683" w:rsidP="00312C88">
                    <w:pPr>
                      <w:jc w:val="right"/>
                    </w:pPr>
                    <w:r>
                      <w:t>12</w:t>
                    </w:r>
                  </w:p>
                  <w:p w14:paraId="09EB3328" w14:textId="77777777" w:rsidR="00DD6683" w:rsidRDefault="00DD6683" w:rsidP="00312C88">
                    <w:pPr>
                      <w:jc w:val="right"/>
                    </w:pPr>
                    <w:r>
                      <w:t>13</w:t>
                    </w:r>
                  </w:p>
                  <w:p w14:paraId="1F16321E" w14:textId="77777777" w:rsidR="00DD6683" w:rsidRDefault="00DD6683" w:rsidP="00312C88">
                    <w:pPr>
                      <w:jc w:val="right"/>
                    </w:pPr>
                    <w:r>
                      <w:t>14</w:t>
                    </w:r>
                  </w:p>
                  <w:p w14:paraId="318D5F4C" w14:textId="77777777" w:rsidR="00DD6683" w:rsidRDefault="00DD6683" w:rsidP="00312C88">
                    <w:pPr>
                      <w:jc w:val="right"/>
                    </w:pPr>
                    <w:r>
                      <w:t>15</w:t>
                    </w:r>
                  </w:p>
                  <w:p w14:paraId="178DBB82" w14:textId="77777777" w:rsidR="00DD6683" w:rsidRDefault="00DD6683" w:rsidP="00312C88">
                    <w:pPr>
                      <w:jc w:val="right"/>
                    </w:pPr>
                    <w:r>
                      <w:t>16</w:t>
                    </w:r>
                  </w:p>
                  <w:p w14:paraId="335F15FC" w14:textId="77777777" w:rsidR="00DD6683" w:rsidRDefault="00DD6683" w:rsidP="00312C88">
                    <w:pPr>
                      <w:jc w:val="right"/>
                    </w:pPr>
                    <w:r>
                      <w:t>17</w:t>
                    </w:r>
                  </w:p>
                  <w:p w14:paraId="61DB4162" w14:textId="77777777" w:rsidR="00DD6683" w:rsidRDefault="00DD6683" w:rsidP="00312C88">
                    <w:pPr>
                      <w:jc w:val="right"/>
                    </w:pPr>
                    <w:r>
                      <w:t>18</w:t>
                    </w:r>
                  </w:p>
                  <w:p w14:paraId="33682877" w14:textId="77777777" w:rsidR="00DD6683" w:rsidRDefault="00DD6683" w:rsidP="00312C88">
                    <w:pPr>
                      <w:jc w:val="right"/>
                    </w:pPr>
                    <w:r>
                      <w:t>19</w:t>
                    </w:r>
                  </w:p>
                  <w:p w14:paraId="3DE52B3B" w14:textId="77777777" w:rsidR="00DD6683" w:rsidRDefault="00DD6683" w:rsidP="00312C88">
                    <w:pPr>
                      <w:jc w:val="right"/>
                    </w:pPr>
                    <w:r>
                      <w:t>20</w:t>
                    </w:r>
                  </w:p>
                  <w:p w14:paraId="1BB853A6" w14:textId="77777777" w:rsidR="00DD6683" w:rsidRDefault="00DD6683" w:rsidP="00312C88">
                    <w:pPr>
                      <w:jc w:val="right"/>
                    </w:pPr>
                    <w:r>
                      <w:t>21</w:t>
                    </w:r>
                  </w:p>
                  <w:p w14:paraId="096DB949" w14:textId="77777777" w:rsidR="00DD6683" w:rsidRDefault="00DD6683" w:rsidP="00312C88">
                    <w:pPr>
                      <w:jc w:val="right"/>
                    </w:pPr>
                    <w:r>
                      <w:t>22</w:t>
                    </w:r>
                  </w:p>
                  <w:p w14:paraId="5169DEEA" w14:textId="77777777" w:rsidR="00DD6683" w:rsidRDefault="00DD6683" w:rsidP="00312C88">
                    <w:pPr>
                      <w:jc w:val="right"/>
                    </w:pPr>
                    <w:r>
                      <w:t>23</w:t>
                    </w:r>
                  </w:p>
                  <w:p w14:paraId="65999617" w14:textId="77777777" w:rsidR="00DD6683" w:rsidRDefault="00DD6683" w:rsidP="00312C88">
                    <w:pPr>
                      <w:jc w:val="right"/>
                    </w:pPr>
                    <w:r>
                      <w:t>24</w:t>
                    </w:r>
                  </w:p>
                  <w:p w14:paraId="501FDD73" w14:textId="77777777" w:rsidR="00DD6683" w:rsidRDefault="00DD6683" w:rsidP="00312C88">
                    <w:pPr>
                      <w:jc w:val="right"/>
                    </w:pPr>
                    <w:r>
                      <w:t>25</w:t>
                    </w:r>
                  </w:p>
                  <w:p w14:paraId="717F7099" w14:textId="77777777" w:rsidR="00DD6683" w:rsidRDefault="00DD6683" w:rsidP="00312C88">
                    <w:pPr>
                      <w:jc w:val="right"/>
                    </w:pPr>
                    <w:r>
                      <w:t>26</w:t>
                    </w:r>
                  </w:p>
                  <w:p w14:paraId="410F8608" w14:textId="77777777" w:rsidR="00DD6683" w:rsidRDefault="00DD6683" w:rsidP="00312C88">
                    <w:pPr>
                      <w:jc w:val="right"/>
                    </w:pPr>
                    <w:r>
                      <w:t>27</w:t>
                    </w:r>
                  </w:p>
                  <w:p w14:paraId="0B95C2D7" w14:textId="77777777" w:rsidR="00DD6683" w:rsidRDefault="00DD6683" w:rsidP="00312C88">
                    <w:pPr>
                      <w:jc w:val="right"/>
                    </w:pPr>
                    <w:r>
                      <w:t>28</w:t>
                    </w:r>
                  </w:p>
                  <w:p w14:paraId="0B607518" w14:textId="77777777" w:rsidR="00DD6683" w:rsidRDefault="00DD6683" w:rsidP="00312C88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F21C69" wp14:editId="41BDC66A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6FF83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C461" wp14:editId="4503ADDE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6A301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rMJPJ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D2AE14" wp14:editId="01911E39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A5ADE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F19"/>
    <w:multiLevelType w:val="hybridMultilevel"/>
    <w:tmpl w:val="4E9C2452"/>
    <w:lvl w:ilvl="0" w:tplc="371CA1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83CA0"/>
    <w:multiLevelType w:val="hybridMultilevel"/>
    <w:tmpl w:val="0C183E52"/>
    <w:lvl w:ilvl="0" w:tplc="14C65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B133D"/>
    <w:multiLevelType w:val="hybridMultilevel"/>
    <w:tmpl w:val="3B0EDD8E"/>
    <w:lvl w:ilvl="0" w:tplc="DABE2CC6">
      <w:start w:val="1"/>
      <w:numFmt w:val="decimal"/>
      <w:pStyle w:val="PleadingFormConten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534AA"/>
    <w:multiLevelType w:val="multilevel"/>
    <w:tmpl w:val="0409001D"/>
    <w:styleLink w:val="PPlan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841674"/>
    <w:multiLevelType w:val="hybridMultilevel"/>
    <w:tmpl w:val="8C18099A"/>
    <w:lvl w:ilvl="0" w:tplc="EC0ABF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C7C4A"/>
    <w:multiLevelType w:val="hybridMultilevel"/>
    <w:tmpl w:val="F4E2209C"/>
    <w:lvl w:ilvl="0" w:tplc="8A462E6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D356F"/>
    <w:multiLevelType w:val="hybridMultilevel"/>
    <w:tmpl w:val="173A95C2"/>
    <w:lvl w:ilvl="0" w:tplc="E91EE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484180">
    <w:abstractNumId w:val="2"/>
  </w:num>
  <w:num w:numId="2" w16cid:durableId="452866501">
    <w:abstractNumId w:val="0"/>
  </w:num>
  <w:num w:numId="3" w16cid:durableId="1404525783">
    <w:abstractNumId w:val="6"/>
  </w:num>
  <w:num w:numId="4" w16cid:durableId="1797017151">
    <w:abstractNumId w:val="1"/>
  </w:num>
  <w:num w:numId="5" w16cid:durableId="938098490">
    <w:abstractNumId w:val="5"/>
  </w:num>
  <w:num w:numId="6" w16cid:durableId="977883561">
    <w:abstractNumId w:val="4"/>
  </w:num>
  <w:num w:numId="7" w16cid:durableId="12440230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3MzIwsjCwNDEwtLBQ0lEKTi0uzszPAykwrgUAjNUzOSwAAAA="/>
    <w:docVar w:name="AttorneyName" w:val="-1"/>
    <w:docVar w:name="CaptionBoxStyle" w:val="0"/>
    <w:docVar w:name="CourtAlignment" w:val="0"/>
    <w:docVar w:name="CourtName" w:val="[Court name]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: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BD398A"/>
    <w:rsid w:val="0000572E"/>
    <w:rsid w:val="00007EB0"/>
    <w:rsid w:val="00020792"/>
    <w:rsid w:val="0004106D"/>
    <w:rsid w:val="000459F8"/>
    <w:rsid w:val="00046071"/>
    <w:rsid w:val="00065340"/>
    <w:rsid w:val="00066A7A"/>
    <w:rsid w:val="00066FD2"/>
    <w:rsid w:val="00067E6D"/>
    <w:rsid w:val="0007118C"/>
    <w:rsid w:val="0007231F"/>
    <w:rsid w:val="00072541"/>
    <w:rsid w:val="00083A3A"/>
    <w:rsid w:val="00084B54"/>
    <w:rsid w:val="000861D8"/>
    <w:rsid w:val="00086826"/>
    <w:rsid w:val="0009087C"/>
    <w:rsid w:val="0009332D"/>
    <w:rsid w:val="000957F4"/>
    <w:rsid w:val="00096A24"/>
    <w:rsid w:val="000B434C"/>
    <w:rsid w:val="000B47B0"/>
    <w:rsid w:val="000B5CAF"/>
    <w:rsid w:val="000B75A2"/>
    <w:rsid w:val="000B77F0"/>
    <w:rsid w:val="000C08C0"/>
    <w:rsid w:val="000C0A42"/>
    <w:rsid w:val="000C17F7"/>
    <w:rsid w:val="000C4750"/>
    <w:rsid w:val="000C5CAB"/>
    <w:rsid w:val="000C669E"/>
    <w:rsid w:val="000C6B4C"/>
    <w:rsid w:val="000D0B6E"/>
    <w:rsid w:val="000D151F"/>
    <w:rsid w:val="000E5374"/>
    <w:rsid w:val="000F284E"/>
    <w:rsid w:val="000F3948"/>
    <w:rsid w:val="000F7AD8"/>
    <w:rsid w:val="0010183D"/>
    <w:rsid w:val="00106455"/>
    <w:rsid w:val="00110BF3"/>
    <w:rsid w:val="00113841"/>
    <w:rsid w:val="00124EE5"/>
    <w:rsid w:val="0012633D"/>
    <w:rsid w:val="0012702D"/>
    <w:rsid w:val="00127DFB"/>
    <w:rsid w:val="00135EC9"/>
    <w:rsid w:val="001368D5"/>
    <w:rsid w:val="00146229"/>
    <w:rsid w:val="00152819"/>
    <w:rsid w:val="00155CA1"/>
    <w:rsid w:val="00163B37"/>
    <w:rsid w:val="00173C1D"/>
    <w:rsid w:val="00174557"/>
    <w:rsid w:val="00174584"/>
    <w:rsid w:val="001751CE"/>
    <w:rsid w:val="00175A04"/>
    <w:rsid w:val="00183927"/>
    <w:rsid w:val="001839EE"/>
    <w:rsid w:val="00183AE2"/>
    <w:rsid w:val="001926DB"/>
    <w:rsid w:val="0019659E"/>
    <w:rsid w:val="001B038E"/>
    <w:rsid w:val="001B7DA9"/>
    <w:rsid w:val="001C12DE"/>
    <w:rsid w:val="001C1C18"/>
    <w:rsid w:val="001C4488"/>
    <w:rsid w:val="001C7651"/>
    <w:rsid w:val="001D1AA8"/>
    <w:rsid w:val="001D583D"/>
    <w:rsid w:val="001E3B88"/>
    <w:rsid w:val="001E5741"/>
    <w:rsid w:val="001E6A65"/>
    <w:rsid w:val="001F1809"/>
    <w:rsid w:val="001F4A33"/>
    <w:rsid w:val="001F7F91"/>
    <w:rsid w:val="00200936"/>
    <w:rsid w:val="00200DC6"/>
    <w:rsid w:val="00211E97"/>
    <w:rsid w:val="00212967"/>
    <w:rsid w:val="00220996"/>
    <w:rsid w:val="00220BD6"/>
    <w:rsid w:val="00222178"/>
    <w:rsid w:val="00222DAC"/>
    <w:rsid w:val="00227540"/>
    <w:rsid w:val="002326EB"/>
    <w:rsid w:val="00237031"/>
    <w:rsid w:val="00251D12"/>
    <w:rsid w:val="002523B1"/>
    <w:rsid w:val="002529EA"/>
    <w:rsid w:val="002661E6"/>
    <w:rsid w:val="002879C6"/>
    <w:rsid w:val="00291664"/>
    <w:rsid w:val="00291E11"/>
    <w:rsid w:val="00293089"/>
    <w:rsid w:val="002A0A73"/>
    <w:rsid w:val="002A7085"/>
    <w:rsid w:val="002A7E82"/>
    <w:rsid w:val="002B0295"/>
    <w:rsid w:val="002B1C98"/>
    <w:rsid w:val="002B4DAB"/>
    <w:rsid w:val="002B625B"/>
    <w:rsid w:val="002B71D3"/>
    <w:rsid w:val="002C2DAC"/>
    <w:rsid w:val="002C4643"/>
    <w:rsid w:val="002D16F1"/>
    <w:rsid w:val="002D3452"/>
    <w:rsid w:val="002D3CB0"/>
    <w:rsid w:val="002D76D0"/>
    <w:rsid w:val="002E6295"/>
    <w:rsid w:val="002E795C"/>
    <w:rsid w:val="002F072E"/>
    <w:rsid w:val="0030006B"/>
    <w:rsid w:val="00300C16"/>
    <w:rsid w:val="0030151B"/>
    <w:rsid w:val="00301B7E"/>
    <w:rsid w:val="00302BAF"/>
    <w:rsid w:val="00302DC3"/>
    <w:rsid w:val="00307BB3"/>
    <w:rsid w:val="00311F18"/>
    <w:rsid w:val="00312C88"/>
    <w:rsid w:val="00313104"/>
    <w:rsid w:val="003207A8"/>
    <w:rsid w:val="00321122"/>
    <w:rsid w:val="0032379F"/>
    <w:rsid w:val="00327709"/>
    <w:rsid w:val="0033199B"/>
    <w:rsid w:val="003322C7"/>
    <w:rsid w:val="00335034"/>
    <w:rsid w:val="00337EFC"/>
    <w:rsid w:val="00340CEF"/>
    <w:rsid w:val="00341EDE"/>
    <w:rsid w:val="0034313D"/>
    <w:rsid w:val="00345389"/>
    <w:rsid w:val="00352D64"/>
    <w:rsid w:val="003560F6"/>
    <w:rsid w:val="003610CA"/>
    <w:rsid w:val="00364971"/>
    <w:rsid w:val="00364D2C"/>
    <w:rsid w:val="003726C5"/>
    <w:rsid w:val="00373E18"/>
    <w:rsid w:val="00374384"/>
    <w:rsid w:val="003776DE"/>
    <w:rsid w:val="00382EF5"/>
    <w:rsid w:val="00383A79"/>
    <w:rsid w:val="00383F17"/>
    <w:rsid w:val="00390B70"/>
    <w:rsid w:val="00392997"/>
    <w:rsid w:val="003930AE"/>
    <w:rsid w:val="00394256"/>
    <w:rsid w:val="0039582F"/>
    <w:rsid w:val="003969B8"/>
    <w:rsid w:val="003A194E"/>
    <w:rsid w:val="003A5542"/>
    <w:rsid w:val="003B59B1"/>
    <w:rsid w:val="003B600B"/>
    <w:rsid w:val="003B6AE2"/>
    <w:rsid w:val="003C2238"/>
    <w:rsid w:val="003C468D"/>
    <w:rsid w:val="003C48B2"/>
    <w:rsid w:val="003C521A"/>
    <w:rsid w:val="003D1D80"/>
    <w:rsid w:val="003D5597"/>
    <w:rsid w:val="003E1B04"/>
    <w:rsid w:val="003E3C92"/>
    <w:rsid w:val="003E5122"/>
    <w:rsid w:val="003E5C22"/>
    <w:rsid w:val="00400E1A"/>
    <w:rsid w:val="0040344B"/>
    <w:rsid w:val="004144E3"/>
    <w:rsid w:val="004170A6"/>
    <w:rsid w:val="004264B4"/>
    <w:rsid w:val="0043385B"/>
    <w:rsid w:val="00435BA0"/>
    <w:rsid w:val="0046048E"/>
    <w:rsid w:val="00464F96"/>
    <w:rsid w:val="00467806"/>
    <w:rsid w:val="0047041F"/>
    <w:rsid w:val="004730F7"/>
    <w:rsid w:val="004763F1"/>
    <w:rsid w:val="0048022F"/>
    <w:rsid w:val="00487CD6"/>
    <w:rsid w:val="0049419E"/>
    <w:rsid w:val="004A15B7"/>
    <w:rsid w:val="004A1BB5"/>
    <w:rsid w:val="004B4435"/>
    <w:rsid w:val="004C02F0"/>
    <w:rsid w:val="004C36AC"/>
    <w:rsid w:val="004C498A"/>
    <w:rsid w:val="004C4DD8"/>
    <w:rsid w:val="004D1B62"/>
    <w:rsid w:val="004D4D6E"/>
    <w:rsid w:val="004D6372"/>
    <w:rsid w:val="004E514B"/>
    <w:rsid w:val="004E6602"/>
    <w:rsid w:val="004F1956"/>
    <w:rsid w:val="004F29DE"/>
    <w:rsid w:val="004F41B0"/>
    <w:rsid w:val="004F6CBD"/>
    <w:rsid w:val="005018E0"/>
    <w:rsid w:val="0050225D"/>
    <w:rsid w:val="005034A9"/>
    <w:rsid w:val="00503DAA"/>
    <w:rsid w:val="005052B6"/>
    <w:rsid w:val="0050641B"/>
    <w:rsid w:val="005068E7"/>
    <w:rsid w:val="00511FA8"/>
    <w:rsid w:val="0051433C"/>
    <w:rsid w:val="00517F3F"/>
    <w:rsid w:val="00523BB1"/>
    <w:rsid w:val="00523DC4"/>
    <w:rsid w:val="00524A7E"/>
    <w:rsid w:val="0052510B"/>
    <w:rsid w:val="00526BBF"/>
    <w:rsid w:val="005277E4"/>
    <w:rsid w:val="00533D64"/>
    <w:rsid w:val="00536854"/>
    <w:rsid w:val="00553CB3"/>
    <w:rsid w:val="0056305C"/>
    <w:rsid w:val="005630EC"/>
    <w:rsid w:val="00564D43"/>
    <w:rsid w:val="005675DB"/>
    <w:rsid w:val="00567C44"/>
    <w:rsid w:val="0057260F"/>
    <w:rsid w:val="005726D8"/>
    <w:rsid w:val="00574BAB"/>
    <w:rsid w:val="00575667"/>
    <w:rsid w:val="00580895"/>
    <w:rsid w:val="00585906"/>
    <w:rsid w:val="0059105E"/>
    <w:rsid w:val="005913E4"/>
    <w:rsid w:val="005934D1"/>
    <w:rsid w:val="00594D51"/>
    <w:rsid w:val="005964D4"/>
    <w:rsid w:val="00596A62"/>
    <w:rsid w:val="00597EFE"/>
    <w:rsid w:val="005A02B3"/>
    <w:rsid w:val="005A1221"/>
    <w:rsid w:val="005A1AEC"/>
    <w:rsid w:val="005B56B6"/>
    <w:rsid w:val="005C000A"/>
    <w:rsid w:val="005C3933"/>
    <w:rsid w:val="005C3F14"/>
    <w:rsid w:val="005D3317"/>
    <w:rsid w:val="005D36E3"/>
    <w:rsid w:val="005D70A3"/>
    <w:rsid w:val="005D7F7D"/>
    <w:rsid w:val="005E14FF"/>
    <w:rsid w:val="005E27A9"/>
    <w:rsid w:val="005E3403"/>
    <w:rsid w:val="005E756B"/>
    <w:rsid w:val="005F0510"/>
    <w:rsid w:val="005F2888"/>
    <w:rsid w:val="005F6D89"/>
    <w:rsid w:val="00601FDE"/>
    <w:rsid w:val="00602B53"/>
    <w:rsid w:val="00610F79"/>
    <w:rsid w:val="006117ED"/>
    <w:rsid w:val="00611AEA"/>
    <w:rsid w:val="00622014"/>
    <w:rsid w:val="006261C9"/>
    <w:rsid w:val="006364CA"/>
    <w:rsid w:val="00636D85"/>
    <w:rsid w:val="00646F3F"/>
    <w:rsid w:val="0065115C"/>
    <w:rsid w:val="006548A1"/>
    <w:rsid w:val="00656774"/>
    <w:rsid w:val="00663E6A"/>
    <w:rsid w:val="006719BC"/>
    <w:rsid w:val="00681DFF"/>
    <w:rsid w:val="00682A83"/>
    <w:rsid w:val="00683AA8"/>
    <w:rsid w:val="00685401"/>
    <w:rsid w:val="00687529"/>
    <w:rsid w:val="00687BE8"/>
    <w:rsid w:val="00696831"/>
    <w:rsid w:val="00697162"/>
    <w:rsid w:val="006A0AF0"/>
    <w:rsid w:val="006A3279"/>
    <w:rsid w:val="006A68C6"/>
    <w:rsid w:val="006B3732"/>
    <w:rsid w:val="006C6680"/>
    <w:rsid w:val="006C7D3F"/>
    <w:rsid w:val="006D07F7"/>
    <w:rsid w:val="006E4497"/>
    <w:rsid w:val="006F5F10"/>
    <w:rsid w:val="006F7547"/>
    <w:rsid w:val="00701955"/>
    <w:rsid w:val="00703A72"/>
    <w:rsid w:val="00703D01"/>
    <w:rsid w:val="00704BE9"/>
    <w:rsid w:val="00705EBF"/>
    <w:rsid w:val="007060E3"/>
    <w:rsid w:val="007076FB"/>
    <w:rsid w:val="00714C43"/>
    <w:rsid w:val="007161F5"/>
    <w:rsid w:val="0071789B"/>
    <w:rsid w:val="00720D45"/>
    <w:rsid w:val="00724820"/>
    <w:rsid w:val="00725C5A"/>
    <w:rsid w:val="0072785D"/>
    <w:rsid w:val="00727BF5"/>
    <w:rsid w:val="00730B1C"/>
    <w:rsid w:val="00730D00"/>
    <w:rsid w:val="0073102D"/>
    <w:rsid w:val="007372D7"/>
    <w:rsid w:val="00737EE3"/>
    <w:rsid w:val="007422E9"/>
    <w:rsid w:val="00742D63"/>
    <w:rsid w:val="007451E2"/>
    <w:rsid w:val="00745A2C"/>
    <w:rsid w:val="0074706E"/>
    <w:rsid w:val="00747E03"/>
    <w:rsid w:val="00747F53"/>
    <w:rsid w:val="00750F35"/>
    <w:rsid w:val="00761421"/>
    <w:rsid w:val="00761F83"/>
    <w:rsid w:val="0076558E"/>
    <w:rsid w:val="00767F7D"/>
    <w:rsid w:val="00777089"/>
    <w:rsid w:val="00783041"/>
    <w:rsid w:val="007861D4"/>
    <w:rsid w:val="007910A7"/>
    <w:rsid w:val="007912E9"/>
    <w:rsid w:val="007940C2"/>
    <w:rsid w:val="007A2D0B"/>
    <w:rsid w:val="007A3862"/>
    <w:rsid w:val="007A6152"/>
    <w:rsid w:val="007C1288"/>
    <w:rsid w:val="007D5FB3"/>
    <w:rsid w:val="007D79CF"/>
    <w:rsid w:val="007E420D"/>
    <w:rsid w:val="007F0B66"/>
    <w:rsid w:val="008010BE"/>
    <w:rsid w:val="00805D2F"/>
    <w:rsid w:val="008101E4"/>
    <w:rsid w:val="0081191A"/>
    <w:rsid w:val="00815426"/>
    <w:rsid w:val="00820925"/>
    <w:rsid w:val="00822BA3"/>
    <w:rsid w:val="008278FE"/>
    <w:rsid w:val="008313E6"/>
    <w:rsid w:val="00841225"/>
    <w:rsid w:val="00841E8B"/>
    <w:rsid w:val="0084264E"/>
    <w:rsid w:val="00850870"/>
    <w:rsid w:val="00851751"/>
    <w:rsid w:val="0086333C"/>
    <w:rsid w:val="00864127"/>
    <w:rsid w:val="0086456A"/>
    <w:rsid w:val="008721A7"/>
    <w:rsid w:val="00874391"/>
    <w:rsid w:val="008822B4"/>
    <w:rsid w:val="00882A15"/>
    <w:rsid w:val="00882EA3"/>
    <w:rsid w:val="008842CE"/>
    <w:rsid w:val="008849EC"/>
    <w:rsid w:val="00896A32"/>
    <w:rsid w:val="008A168F"/>
    <w:rsid w:val="008A4DC0"/>
    <w:rsid w:val="008A654E"/>
    <w:rsid w:val="008A6C87"/>
    <w:rsid w:val="008B0B32"/>
    <w:rsid w:val="008B113E"/>
    <w:rsid w:val="008B20C1"/>
    <w:rsid w:val="008B2302"/>
    <w:rsid w:val="008C6784"/>
    <w:rsid w:val="008D3435"/>
    <w:rsid w:val="008D52BE"/>
    <w:rsid w:val="008E0013"/>
    <w:rsid w:val="008E31A5"/>
    <w:rsid w:val="008F09ED"/>
    <w:rsid w:val="008F2A66"/>
    <w:rsid w:val="008F365B"/>
    <w:rsid w:val="00906451"/>
    <w:rsid w:val="009070C5"/>
    <w:rsid w:val="00910271"/>
    <w:rsid w:val="00912E8F"/>
    <w:rsid w:val="009140CA"/>
    <w:rsid w:val="00916830"/>
    <w:rsid w:val="00916B9D"/>
    <w:rsid w:val="009245AF"/>
    <w:rsid w:val="009455D6"/>
    <w:rsid w:val="0094633D"/>
    <w:rsid w:val="009519D5"/>
    <w:rsid w:val="009523D5"/>
    <w:rsid w:val="009524D8"/>
    <w:rsid w:val="00952DEA"/>
    <w:rsid w:val="00952EBF"/>
    <w:rsid w:val="00956A42"/>
    <w:rsid w:val="00964B3C"/>
    <w:rsid w:val="00966FA5"/>
    <w:rsid w:val="00970AC1"/>
    <w:rsid w:val="00972FA9"/>
    <w:rsid w:val="00985BD7"/>
    <w:rsid w:val="00986DEA"/>
    <w:rsid w:val="00996998"/>
    <w:rsid w:val="0099784D"/>
    <w:rsid w:val="009A0934"/>
    <w:rsid w:val="009A4951"/>
    <w:rsid w:val="009B3C0E"/>
    <w:rsid w:val="009B5688"/>
    <w:rsid w:val="009C22A9"/>
    <w:rsid w:val="009C4255"/>
    <w:rsid w:val="009C75FA"/>
    <w:rsid w:val="009D14A2"/>
    <w:rsid w:val="009D14CC"/>
    <w:rsid w:val="009D5AA3"/>
    <w:rsid w:val="009E052B"/>
    <w:rsid w:val="009E0C9F"/>
    <w:rsid w:val="009F15A6"/>
    <w:rsid w:val="009F4202"/>
    <w:rsid w:val="009F5381"/>
    <w:rsid w:val="009F6708"/>
    <w:rsid w:val="00A039F3"/>
    <w:rsid w:val="00A041C1"/>
    <w:rsid w:val="00A1700B"/>
    <w:rsid w:val="00A17592"/>
    <w:rsid w:val="00A238A5"/>
    <w:rsid w:val="00A279B6"/>
    <w:rsid w:val="00A30CD4"/>
    <w:rsid w:val="00A41B74"/>
    <w:rsid w:val="00A43463"/>
    <w:rsid w:val="00A72739"/>
    <w:rsid w:val="00A76879"/>
    <w:rsid w:val="00A773A1"/>
    <w:rsid w:val="00A83B6D"/>
    <w:rsid w:val="00A83F62"/>
    <w:rsid w:val="00A90F70"/>
    <w:rsid w:val="00A928F4"/>
    <w:rsid w:val="00A935B0"/>
    <w:rsid w:val="00A94B39"/>
    <w:rsid w:val="00AA03EB"/>
    <w:rsid w:val="00AA10CA"/>
    <w:rsid w:val="00AA1A19"/>
    <w:rsid w:val="00AA54EE"/>
    <w:rsid w:val="00AA7C5C"/>
    <w:rsid w:val="00AA7FD8"/>
    <w:rsid w:val="00AB1F5C"/>
    <w:rsid w:val="00AB30CB"/>
    <w:rsid w:val="00AB4AC5"/>
    <w:rsid w:val="00AC58FF"/>
    <w:rsid w:val="00AD1A4C"/>
    <w:rsid w:val="00AE197D"/>
    <w:rsid w:val="00AE478F"/>
    <w:rsid w:val="00AE4939"/>
    <w:rsid w:val="00AE557C"/>
    <w:rsid w:val="00AE583E"/>
    <w:rsid w:val="00AE5D53"/>
    <w:rsid w:val="00AF6617"/>
    <w:rsid w:val="00B006F9"/>
    <w:rsid w:val="00B0191A"/>
    <w:rsid w:val="00B04E80"/>
    <w:rsid w:val="00B0626B"/>
    <w:rsid w:val="00B07BFD"/>
    <w:rsid w:val="00B11E57"/>
    <w:rsid w:val="00B148E9"/>
    <w:rsid w:val="00B15D1B"/>
    <w:rsid w:val="00B22F4F"/>
    <w:rsid w:val="00B25DBE"/>
    <w:rsid w:val="00B25E83"/>
    <w:rsid w:val="00B30C88"/>
    <w:rsid w:val="00B33D62"/>
    <w:rsid w:val="00B36329"/>
    <w:rsid w:val="00B36BE5"/>
    <w:rsid w:val="00B47ABF"/>
    <w:rsid w:val="00B51B2B"/>
    <w:rsid w:val="00B53834"/>
    <w:rsid w:val="00B616D2"/>
    <w:rsid w:val="00B61952"/>
    <w:rsid w:val="00B62B3E"/>
    <w:rsid w:val="00B63E6F"/>
    <w:rsid w:val="00B6579A"/>
    <w:rsid w:val="00B77DD4"/>
    <w:rsid w:val="00B822F2"/>
    <w:rsid w:val="00B9053D"/>
    <w:rsid w:val="00B96F17"/>
    <w:rsid w:val="00B97873"/>
    <w:rsid w:val="00BA2664"/>
    <w:rsid w:val="00BA4023"/>
    <w:rsid w:val="00BC141A"/>
    <w:rsid w:val="00BC3F37"/>
    <w:rsid w:val="00BC7272"/>
    <w:rsid w:val="00BC7422"/>
    <w:rsid w:val="00BD0568"/>
    <w:rsid w:val="00BD1C94"/>
    <w:rsid w:val="00BD224F"/>
    <w:rsid w:val="00BD398A"/>
    <w:rsid w:val="00BD4954"/>
    <w:rsid w:val="00BD4B04"/>
    <w:rsid w:val="00BD5363"/>
    <w:rsid w:val="00BD5441"/>
    <w:rsid w:val="00BD55CE"/>
    <w:rsid w:val="00BD6129"/>
    <w:rsid w:val="00BE0566"/>
    <w:rsid w:val="00BF0028"/>
    <w:rsid w:val="00BF4BD5"/>
    <w:rsid w:val="00C07113"/>
    <w:rsid w:val="00C12E3A"/>
    <w:rsid w:val="00C24D0E"/>
    <w:rsid w:val="00C25458"/>
    <w:rsid w:val="00C3124F"/>
    <w:rsid w:val="00C37EC0"/>
    <w:rsid w:val="00C452F3"/>
    <w:rsid w:val="00C526D2"/>
    <w:rsid w:val="00C55FBE"/>
    <w:rsid w:val="00C63C3B"/>
    <w:rsid w:val="00C64C59"/>
    <w:rsid w:val="00C672C9"/>
    <w:rsid w:val="00C7153B"/>
    <w:rsid w:val="00C7507C"/>
    <w:rsid w:val="00C821B6"/>
    <w:rsid w:val="00C83F27"/>
    <w:rsid w:val="00C8541F"/>
    <w:rsid w:val="00C865C3"/>
    <w:rsid w:val="00C90BC8"/>
    <w:rsid w:val="00C90DC8"/>
    <w:rsid w:val="00C939C8"/>
    <w:rsid w:val="00C963E1"/>
    <w:rsid w:val="00C97549"/>
    <w:rsid w:val="00CA13DF"/>
    <w:rsid w:val="00CA59F0"/>
    <w:rsid w:val="00CB3924"/>
    <w:rsid w:val="00CB6944"/>
    <w:rsid w:val="00CB6C13"/>
    <w:rsid w:val="00CC3648"/>
    <w:rsid w:val="00CC5FE8"/>
    <w:rsid w:val="00CD10F7"/>
    <w:rsid w:val="00CD133F"/>
    <w:rsid w:val="00CD7D45"/>
    <w:rsid w:val="00CF22FF"/>
    <w:rsid w:val="00D064EA"/>
    <w:rsid w:val="00D07BD4"/>
    <w:rsid w:val="00D07FA5"/>
    <w:rsid w:val="00D10ECA"/>
    <w:rsid w:val="00D22724"/>
    <w:rsid w:val="00D32FA3"/>
    <w:rsid w:val="00D4224E"/>
    <w:rsid w:val="00D47133"/>
    <w:rsid w:val="00D5027E"/>
    <w:rsid w:val="00D51C50"/>
    <w:rsid w:val="00D54067"/>
    <w:rsid w:val="00D5631C"/>
    <w:rsid w:val="00D56C48"/>
    <w:rsid w:val="00D6132A"/>
    <w:rsid w:val="00D61984"/>
    <w:rsid w:val="00D6356F"/>
    <w:rsid w:val="00D67338"/>
    <w:rsid w:val="00D700ED"/>
    <w:rsid w:val="00D70CE1"/>
    <w:rsid w:val="00D761F5"/>
    <w:rsid w:val="00D82847"/>
    <w:rsid w:val="00D82E13"/>
    <w:rsid w:val="00D91255"/>
    <w:rsid w:val="00D9336E"/>
    <w:rsid w:val="00D959D3"/>
    <w:rsid w:val="00D966C9"/>
    <w:rsid w:val="00DA075A"/>
    <w:rsid w:val="00DA0A14"/>
    <w:rsid w:val="00DC3ACB"/>
    <w:rsid w:val="00DC6788"/>
    <w:rsid w:val="00DD031F"/>
    <w:rsid w:val="00DD338D"/>
    <w:rsid w:val="00DD4A35"/>
    <w:rsid w:val="00DD5A23"/>
    <w:rsid w:val="00DD6331"/>
    <w:rsid w:val="00DD6683"/>
    <w:rsid w:val="00DE00F3"/>
    <w:rsid w:val="00DE0B0F"/>
    <w:rsid w:val="00DE13D2"/>
    <w:rsid w:val="00DE6462"/>
    <w:rsid w:val="00DF3421"/>
    <w:rsid w:val="00DF3F1B"/>
    <w:rsid w:val="00DF6719"/>
    <w:rsid w:val="00E023D3"/>
    <w:rsid w:val="00E03117"/>
    <w:rsid w:val="00E05992"/>
    <w:rsid w:val="00E22967"/>
    <w:rsid w:val="00E23932"/>
    <w:rsid w:val="00E25143"/>
    <w:rsid w:val="00E30200"/>
    <w:rsid w:val="00E33DC4"/>
    <w:rsid w:val="00E346DF"/>
    <w:rsid w:val="00E42491"/>
    <w:rsid w:val="00E46D8D"/>
    <w:rsid w:val="00E52580"/>
    <w:rsid w:val="00E52863"/>
    <w:rsid w:val="00E531E0"/>
    <w:rsid w:val="00E567CA"/>
    <w:rsid w:val="00E57A28"/>
    <w:rsid w:val="00E603DB"/>
    <w:rsid w:val="00E71625"/>
    <w:rsid w:val="00E84EBE"/>
    <w:rsid w:val="00E93970"/>
    <w:rsid w:val="00E95772"/>
    <w:rsid w:val="00EA4844"/>
    <w:rsid w:val="00EB15D0"/>
    <w:rsid w:val="00EB24A5"/>
    <w:rsid w:val="00EB514F"/>
    <w:rsid w:val="00EB7880"/>
    <w:rsid w:val="00EC06CF"/>
    <w:rsid w:val="00EC1584"/>
    <w:rsid w:val="00EC16D3"/>
    <w:rsid w:val="00EC3DA8"/>
    <w:rsid w:val="00EC5B1D"/>
    <w:rsid w:val="00ED0DFE"/>
    <w:rsid w:val="00ED41D9"/>
    <w:rsid w:val="00EE3650"/>
    <w:rsid w:val="00EE609F"/>
    <w:rsid w:val="00EF1B98"/>
    <w:rsid w:val="00EF5E75"/>
    <w:rsid w:val="00EF628F"/>
    <w:rsid w:val="00F00E72"/>
    <w:rsid w:val="00F01CFC"/>
    <w:rsid w:val="00F0205D"/>
    <w:rsid w:val="00F05DC0"/>
    <w:rsid w:val="00F05DC7"/>
    <w:rsid w:val="00F158E1"/>
    <w:rsid w:val="00F16C43"/>
    <w:rsid w:val="00F274CA"/>
    <w:rsid w:val="00F30379"/>
    <w:rsid w:val="00F30EA0"/>
    <w:rsid w:val="00F36267"/>
    <w:rsid w:val="00F370F8"/>
    <w:rsid w:val="00F40C7E"/>
    <w:rsid w:val="00F40D74"/>
    <w:rsid w:val="00F5034D"/>
    <w:rsid w:val="00F51236"/>
    <w:rsid w:val="00F551D7"/>
    <w:rsid w:val="00F64189"/>
    <w:rsid w:val="00F6637F"/>
    <w:rsid w:val="00F7154D"/>
    <w:rsid w:val="00F730B7"/>
    <w:rsid w:val="00F74AA0"/>
    <w:rsid w:val="00F84129"/>
    <w:rsid w:val="00F871A2"/>
    <w:rsid w:val="00F87F4B"/>
    <w:rsid w:val="00F92706"/>
    <w:rsid w:val="00F935EA"/>
    <w:rsid w:val="00F960B7"/>
    <w:rsid w:val="00F975D8"/>
    <w:rsid w:val="00F97A4E"/>
    <w:rsid w:val="00FA06DA"/>
    <w:rsid w:val="00FA1D45"/>
    <w:rsid w:val="00FA3A7E"/>
    <w:rsid w:val="00FA49C7"/>
    <w:rsid w:val="00FA7267"/>
    <w:rsid w:val="00FB1D39"/>
    <w:rsid w:val="00FB6DEC"/>
    <w:rsid w:val="00FC1E47"/>
    <w:rsid w:val="00FC36B5"/>
    <w:rsid w:val="00FD037D"/>
    <w:rsid w:val="00FD4D7B"/>
    <w:rsid w:val="00FD638A"/>
    <w:rsid w:val="00FD7D6A"/>
    <w:rsid w:val="00FE42E6"/>
    <w:rsid w:val="00FE4DFF"/>
    <w:rsid w:val="00FE5682"/>
    <w:rsid w:val="00FE5801"/>
    <w:rsid w:val="00FE731B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455BA"/>
  <w15:chartTrackingRefBased/>
  <w15:docId w15:val="{382BCA53-4059-4606-9EA3-4D29F5C9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52B"/>
    <w:pPr>
      <w:spacing w:line="455" w:lineRule="exact"/>
    </w:pPr>
    <w:rPr>
      <w:rFonts w:ascii="Courier New" w:hAnsi="Courier New"/>
      <w:sz w:val="18"/>
    </w:rPr>
  </w:style>
  <w:style w:type="paragraph" w:styleId="Heading1">
    <w:name w:val="heading 1"/>
    <w:basedOn w:val="Normal"/>
    <w:next w:val="Normal"/>
    <w:link w:val="Heading1Char"/>
    <w:qFormat/>
    <w:rsid w:val="00FB6D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aliases w:val="REQ. PROD."/>
    <w:basedOn w:val="Normal"/>
    <w:next w:val="Normal"/>
    <w:link w:val="Heading2Char"/>
    <w:unhideWhenUsed/>
    <w:qFormat/>
    <w:rsid w:val="003B59B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B59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table" w:styleId="TableGrid">
    <w:name w:val="Table Grid"/>
    <w:basedOn w:val="TableNormal"/>
    <w:uiPriority w:val="59"/>
    <w:rsid w:val="00BD398A"/>
    <w:pPr>
      <w:spacing w:line="455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D4B04"/>
  </w:style>
  <w:style w:type="paragraph" w:customStyle="1" w:styleId="AttorneyName">
    <w:name w:val="Attorney Name"/>
    <w:basedOn w:val="SingleSpacing"/>
  </w:style>
  <w:style w:type="paragraph" w:styleId="NormalWeb">
    <w:name w:val="Normal (Web)"/>
    <w:basedOn w:val="Normal"/>
    <w:uiPriority w:val="99"/>
    <w:unhideWhenUsed/>
    <w:rsid w:val="009D5AA3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customStyle="1" w:styleId="FirmName">
    <w:name w:val="Firm Name"/>
    <w:basedOn w:val="SingleSpacing"/>
    <w:rsid w:val="00C37EC0"/>
    <w:pPr>
      <w:spacing w:line="254" w:lineRule="exact"/>
      <w:jc w:val="center"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3D1D80"/>
    <w:pPr>
      <w:spacing w:line="245" w:lineRule="exact"/>
      <w:ind w:left="4680"/>
    </w:pPr>
    <w:rPr>
      <w:sz w:val="20"/>
    </w:rPr>
  </w:style>
  <w:style w:type="paragraph" w:customStyle="1" w:styleId="Signatureblockline">
    <w:name w:val="Signature block line"/>
    <w:basedOn w:val="Normal"/>
    <w:rsid w:val="003D1D80"/>
    <w:pPr>
      <w:tabs>
        <w:tab w:val="left" w:leader="underscore" w:pos="9360"/>
      </w:tabs>
      <w:spacing w:line="245" w:lineRule="exact"/>
      <w:ind w:left="6000"/>
    </w:pPr>
    <w:rPr>
      <w:sz w:val="20"/>
    </w:rPr>
  </w:style>
  <w:style w:type="paragraph" w:styleId="TOAHeading">
    <w:name w:val="toa heading"/>
    <w:basedOn w:val="Normal"/>
    <w:next w:val="Normal"/>
    <w:rsid w:val="00C37EC0"/>
    <w:pPr>
      <w:spacing w:before="120" w:line="240" w:lineRule="auto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C7507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626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626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83B6D"/>
    <w:rPr>
      <w:rFonts w:ascii="Courier New" w:hAnsi="Courier New"/>
      <w:sz w:val="18"/>
    </w:rPr>
  </w:style>
  <w:style w:type="paragraph" w:styleId="DocumentMap">
    <w:name w:val="Document Map"/>
    <w:basedOn w:val="Normal"/>
    <w:link w:val="DocumentMapChar"/>
    <w:rsid w:val="00AA7FD8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rsid w:val="00AA7FD8"/>
    <w:rPr>
      <w:sz w:val="24"/>
      <w:szCs w:val="24"/>
    </w:rPr>
  </w:style>
  <w:style w:type="character" w:customStyle="1" w:styleId="Heading2Char">
    <w:name w:val="Heading 2 Char"/>
    <w:aliases w:val="REQ. PROD. Char"/>
    <w:link w:val="Heading2"/>
    <w:rsid w:val="003B59B1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3B59B1"/>
    <w:rPr>
      <w:rFonts w:ascii="Cambria" w:hAnsi="Cambria"/>
      <w:b/>
      <w:bCs/>
      <w:sz w:val="26"/>
      <w:szCs w:val="26"/>
    </w:rPr>
  </w:style>
  <w:style w:type="character" w:customStyle="1" w:styleId="Heading1Char">
    <w:name w:val="Heading 1 Char"/>
    <w:link w:val="Heading1"/>
    <w:rsid w:val="00FB6DE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B6DE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000000"/>
      <w:spacing w:val="50"/>
      <w:sz w:val="36"/>
      <w:szCs w:val="44"/>
    </w:rPr>
  </w:style>
  <w:style w:type="character" w:customStyle="1" w:styleId="TitleChar">
    <w:name w:val="Title Char"/>
    <w:link w:val="Title"/>
    <w:uiPriority w:val="10"/>
    <w:rsid w:val="00FB6DEC"/>
    <w:rPr>
      <w:rFonts w:ascii="Cambria" w:hAnsi="Cambria"/>
      <w:caps/>
      <w:color w:val="000000"/>
      <w:spacing w:val="50"/>
      <w:sz w:val="36"/>
      <w:szCs w:val="44"/>
    </w:rPr>
  </w:style>
  <w:style w:type="paragraph" w:styleId="NoSpacing">
    <w:name w:val="No Spacing"/>
    <w:aliases w:val="Normal2"/>
    <w:basedOn w:val="Normal"/>
    <w:link w:val="NoSpacingChar"/>
    <w:uiPriority w:val="1"/>
    <w:qFormat/>
    <w:rsid w:val="00FB6DEC"/>
    <w:pPr>
      <w:spacing w:line="480" w:lineRule="auto"/>
    </w:pPr>
    <w:rPr>
      <w:rFonts w:ascii="Cambria" w:hAnsi="Cambria"/>
      <w:color w:val="000000"/>
      <w:sz w:val="24"/>
      <w:szCs w:val="22"/>
    </w:rPr>
  </w:style>
  <w:style w:type="character" w:customStyle="1" w:styleId="NoSpacingChar">
    <w:name w:val="No Spacing Char"/>
    <w:aliases w:val="Normal2 Char"/>
    <w:link w:val="NoSpacing"/>
    <w:uiPriority w:val="1"/>
    <w:rsid w:val="00FB6DEC"/>
    <w:rPr>
      <w:rFonts w:ascii="Cambria" w:hAnsi="Cambria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FB6DEC"/>
    <w:pPr>
      <w:spacing w:line="240" w:lineRule="auto"/>
      <w:ind w:left="720"/>
      <w:contextualSpacing/>
    </w:pPr>
    <w:rPr>
      <w:rFonts w:ascii="Cambria" w:hAnsi="Cambria"/>
      <w:color w:val="000000"/>
      <w:sz w:val="24"/>
      <w:szCs w:val="22"/>
    </w:rPr>
  </w:style>
  <w:style w:type="paragraph" w:customStyle="1" w:styleId="Caption1">
    <w:name w:val="Caption1"/>
    <w:basedOn w:val="Normal"/>
    <w:qFormat/>
    <w:rsid w:val="00FB6DEC"/>
    <w:pPr>
      <w:spacing w:before="120" w:after="120" w:line="240" w:lineRule="auto"/>
    </w:pPr>
    <w:rPr>
      <w:rFonts w:ascii="Cambria" w:hAnsi="Cambria"/>
      <w:color w:val="000000"/>
      <w:sz w:val="24"/>
      <w:szCs w:val="22"/>
    </w:rPr>
  </w:style>
  <w:style w:type="paragraph" w:customStyle="1" w:styleId="1ROG">
    <w:name w:val="1 ROG"/>
    <w:basedOn w:val="Heading2"/>
    <w:autoRedefine/>
    <w:rsid w:val="00FB6DEC"/>
    <w:pPr>
      <w:keepNext w:val="0"/>
      <w:widowControl w:val="0"/>
      <w:tabs>
        <w:tab w:val="num" w:pos="2520"/>
      </w:tabs>
      <w:spacing w:before="0" w:after="0" w:line="360" w:lineRule="auto"/>
    </w:pPr>
    <w:rPr>
      <w:rFonts w:ascii="Times New Roman" w:hAnsi="Times New Roman" w:cs="Arial"/>
      <w:b w:val="0"/>
      <w:i w:val="0"/>
      <w:sz w:val="24"/>
    </w:rPr>
  </w:style>
  <w:style w:type="paragraph" w:styleId="BodyText">
    <w:name w:val="Body Text"/>
    <w:basedOn w:val="Normal"/>
    <w:link w:val="BodyTextChar"/>
    <w:uiPriority w:val="1"/>
    <w:qFormat/>
    <w:rsid w:val="00F87F4B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F87F4B"/>
    <w:rPr>
      <w:sz w:val="24"/>
      <w:szCs w:val="24"/>
    </w:rPr>
  </w:style>
  <w:style w:type="paragraph" w:customStyle="1" w:styleId="PleadingFormContent">
    <w:name w:val="Pleading Form Content"/>
    <w:basedOn w:val="List"/>
    <w:qFormat/>
    <w:rsid w:val="00AA03EB"/>
    <w:pPr>
      <w:numPr>
        <w:numId w:val="1"/>
      </w:numPr>
      <w:spacing w:line="240" w:lineRule="auto"/>
    </w:pPr>
    <w:rPr>
      <w:rFonts w:ascii="Times New Roman" w:hAnsi="Times New Roman"/>
      <w:b/>
      <w:sz w:val="24"/>
    </w:rPr>
  </w:style>
  <w:style w:type="paragraph" w:styleId="List">
    <w:name w:val="List"/>
    <w:basedOn w:val="Normal"/>
    <w:rsid w:val="00AA03EB"/>
    <w:pPr>
      <w:ind w:left="360" w:hanging="360"/>
      <w:contextualSpacing/>
    </w:pPr>
  </w:style>
  <w:style w:type="paragraph" w:customStyle="1" w:styleId="Standard">
    <w:name w:val="Standard"/>
    <w:rsid w:val="00611AEA"/>
    <w:pPr>
      <w:widowControl w:val="0"/>
      <w:suppressAutoHyphens/>
      <w:autoSpaceDN w:val="0"/>
      <w:textAlignment w:val="baseline"/>
    </w:pPr>
    <w:rPr>
      <w:rFonts w:asciiTheme="minorHAnsi" w:eastAsiaTheme="minorEastAsia" w:hAnsiTheme="minorHAnsi" w:cstheme="minorBidi"/>
      <w:kern w:val="3"/>
      <w:sz w:val="22"/>
      <w:szCs w:val="22"/>
      <w:lang w:eastAsia="ja-JP"/>
    </w:rPr>
  </w:style>
  <w:style w:type="numbering" w:customStyle="1" w:styleId="PPlanStyle1">
    <w:name w:val="PPlan Style 1"/>
    <w:uiPriority w:val="99"/>
    <w:rsid w:val="00E4249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DUSE~1.DOA\LOCALS~1\Temp\TCD3.tmp\Pleading%20form%20with%2028%20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E387-FD0E-3242-AE1F-2CF7BF05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Pleading form with 28 lines.dot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State Public Defender</vt:lpstr>
    </vt:vector>
  </TitlesOfParts>
  <Company>Microsoft Corporation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Billings Mediation Center</dc:title>
  <dc:subject/>
  <dc:creator>OPDUser</dc:creator>
  <cp:keywords/>
  <cp:lastModifiedBy>Schmelzer, Emma</cp:lastModifiedBy>
  <cp:revision>6</cp:revision>
  <cp:lastPrinted>2017-09-26T20:09:00Z</cp:lastPrinted>
  <dcterms:created xsi:type="dcterms:W3CDTF">2023-08-04T18:48:00Z</dcterms:created>
  <dcterms:modified xsi:type="dcterms:W3CDTF">2023-08-04T18:55:00Z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TC060870011033</vt:lpwstr>
  </property>
  <property fmtid="{D5CDD505-2E9C-101B-9397-08002B2CF9AE}" pid="3" name="GrammarlyDocumentId">
    <vt:lpwstr>c7062fa60f6ac0e0784e59488bac0653bef4dbc4e689cf6bb1f158268fbeeabf</vt:lpwstr>
  </property>
</Properties>
</file>